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7B" w:rsidRDefault="007D6C7B">
      <w:r>
        <w:rPr>
          <w:b/>
          <w:sz w:val="32"/>
          <w:szCs w:val="32"/>
        </w:rPr>
        <w:t xml:space="preserve">                           </w:t>
      </w:r>
      <w:r w:rsidRPr="00A22492">
        <w:rPr>
          <w:b/>
          <w:sz w:val="32"/>
          <w:szCs w:val="32"/>
        </w:rPr>
        <w:t>Byng Boys</w:t>
      </w:r>
      <w:r>
        <w:rPr>
          <w:b/>
          <w:sz w:val="32"/>
          <w:szCs w:val="32"/>
        </w:rPr>
        <w:t xml:space="preserve"> 01</w:t>
      </w:r>
      <w:r>
        <w:t xml:space="preserve"> at Bartle Road                          Tuesday 29</w:t>
      </w:r>
      <w:r w:rsidRPr="00A22492">
        <w:rPr>
          <w:vertAlign w:val="superscript"/>
        </w:rPr>
        <w:t>th</w:t>
      </w:r>
      <w:r>
        <w:t xml:space="preserve"> March 2016</w:t>
      </w:r>
    </w:p>
    <w:p w:rsidR="007D6C7B" w:rsidRDefault="007D6C7B"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margin-left:.35pt;margin-top:.85pt;width:480.75pt;height:396.95pt;z-index:-251657728;visibility:visible">
            <v:imagedata r:id="rId4" o:title=""/>
          </v:shape>
        </w:pict>
      </w: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7" type="#_x0000_t202" style="position:absolute;margin-left:339.35pt;margin-top:.1pt;width:141.75pt;height:5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" filled="f" stroked="f" strokeweight=".5pt">
            <v:textbox>
              <w:txbxContent>
                <w:p w:rsidR="007D6C7B" w:rsidRPr="005C4BE5" w:rsidRDefault="007D6C7B" w:rsidP="005C4BE5">
                  <w:pPr>
                    <w:rPr>
                      <w:b/>
                      <w:i/>
                      <w:color w:val="FF0000"/>
                    </w:rPr>
                  </w:pPr>
                  <w:r w:rsidRPr="005C4BE5">
                    <w:rPr>
                      <w:b/>
                      <w:i/>
                      <w:color w:val="FF0000"/>
                    </w:rPr>
                    <w:t xml:space="preserve">23 Moth, 10 Apologies, </w:t>
                  </w:r>
                </w:p>
                <w:p w:rsidR="007D6C7B" w:rsidRPr="005C4BE5" w:rsidRDefault="007D6C7B" w:rsidP="005C4BE5">
                  <w:pPr>
                    <w:rPr>
                      <w:b/>
                      <w:i/>
                      <w:color w:val="FF0000"/>
                    </w:rPr>
                  </w:pPr>
                  <w:r w:rsidRPr="005C4BE5">
                    <w:rPr>
                      <w:b/>
                      <w:i/>
                      <w:color w:val="FF0000"/>
                    </w:rPr>
                    <w:t xml:space="preserve">23 Visitors, 1 Raid </w:t>
                  </w:r>
                </w:p>
                <w:p w:rsidR="007D6C7B" w:rsidRPr="005C4BE5" w:rsidRDefault="007D6C7B" w:rsidP="005C4BE5">
                  <w:pPr>
                    <w:rPr>
                      <w:b/>
                      <w:i/>
                      <w:color w:val="FF0000"/>
                    </w:rPr>
                  </w:pPr>
                  <w:r w:rsidRPr="005C4BE5">
                    <w:rPr>
                      <w:b/>
                      <w:i/>
                      <w:color w:val="FF0000"/>
                    </w:rPr>
                    <w:t>1 Resignation</w:t>
                  </w:r>
                </w:p>
              </w:txbxContent>
            </v:textbox>
          </v:shape>
        </w:pict>
      </w:r>
      <w:r>
        <w:tab/>
      </w:r>
    </w:p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>
      <w:r>
        <w:rPr>
          <w:noProof/>
          <w:lang w:val="en-US"/>
        </w:rPr>
        <w:pict>
          <v:shape id="Text Box 18" o:spid="_x0000_s1028" type="#_x0000_t202" style="position:absolute;margin-left:339.35pt;margin-top:.15pt;width:141.75pt;height:23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" filled="f" stroked="f" strokeweight=".5pt">
            <v:textbox>
              <w:txbxContent>
                <w:p w:rsidR="007D6C7B" w:rsidRPr="004E50FC" w:rsidRDefault="007D6C7B">
                  <w:pPr>
                    <w:rPr>
                      <w:b/>
                      <w:i/>
                      <w:color w:val="FFFFFF"/>
                    </w:rPr>
                  </w:pPr>
                  <w:r w:rsidRPr="004E50FC">
                    <w:rPr>
                      <w:b/>
                      <w:i/>
                      <w:color w:val="FFFFFF"/>
                    </w:rPr>
                    <w:t>Photos by Peter Shattock</w:t>
                  </w:r>
                </w:p>
              </w:txbxContent>
            </v:textbox>
          </v:shape>
        </w:pict>
      </w:r>
    </w:p>
    <w:p w:rsidR="007D6C7B" w:rsidRDefault="007D6C7B"/>
    <w:p w:rsidR="007D6C7B" w:rsidRDefault="007D6C7B"/>
    <w:p w:rsidR="007D6C7B" w:rsidRDefault="007D6C7B"/>
    <w:p w:rsidR="007D6C7B" w:rsidRDefault="007D6C7B">
      <w:r>
        <w:t xml:space="preserve">               Adj Brian Foster,                 Old Bill Clive Christensen,           Paybill Jenny Christensen </w:t>
      </w:r>
    </w:p>
    <w:p w:rsidR="007D6C7B" w:rsidRDefault="007D6C7B">
      <w:r>
        <w:rPr>
          <w:noProof/>
          <w:lang w:val="en-US"/>
        </w:rPr>
        <w:pict>
          <v:shape id="Text Box 11" o:spid="_x0000_s1029" type="#_x0000_t202" style="position:absolute;margin-left:279.35pt;margin-top:291.15pt;width:209.25pt;height:49.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" filled="f" stroked="f" strokeweight=".5pt">
            <v:textbox>
              <w:txbxContent>
                <w:p w:rsidR="007D6C7B" w:rsidRDefault="007D6C7B" w:rsidP="00A22492">
                  <w:r>
                    <w:t>Wyn Wykers wins the bottle of wine. With Guillemtte Grutzmacher looking on (of Edwin Swales)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4" o:spid="_x0000_s1030" type="#_x0000_t202" style="position:absolute;margin-left:.35pt;margin-top:291.15pt;width:254.25pt;height:49.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" filled="f" stroked="f" strokeweight=".5pt">
            <v:textbox>
              <w:txbxContent>
                <w:p w:rsidR="007D6C7B" w:rsidRDefault="007D6C7B">
                  <w:r>
                    <w:t>Bryan Bowes wins the Byng Boys raffle, (each member places some ‘goodie’ in the box which is raffled off)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6C7B" w:rsidRDefault="007D6C7B">
      <w:r>
        <w:rPr>
          <w:noProof/>
          <w:lang w:val="en-US"/>
        </w:rPr>
        <w:pict>
          <v:shape id="Picture 7" o:spid="_x0000_s1031" type="#_x0000_t75" style="position:absolute;margin-left:283.85pt;margin-top:4.35pt;width:185.7pt;height:273pt;z-index:251660800;visibility:visible">
            <v:imagedata r:id="rId5" o:title=""/>
          </v:shape>
        </w:pict>
      </w:r>
      <w:r>
        <w:rPr>
          <w:noProof/>
          <w:lang w:val="en-US"/>
        </w:rPr>
        <w:pict>
          <v:shape id="Picture 6" o:spid="_x0000_s1032" type="#_x0000_t75" style="position:absolute;margin-left:8.9pt;margin-top:4.35pt;width:250.85pt;height:273pt;z-index:251659776;visibility:visible">
            <v:imagedata r:id="rId6" o:title=""/>
          </v:shape>
        </w:pict>
      </w:r>
    </w:p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 w:rsidP="00EC1DC9">
      <w:r>
        <w:rPr>
          <w:b/>
          <w:sz w:val="32"/>
          <w:szCs w:val="32"/>
        </w:rPr>
        <w:t xml:space="preserve">                           </w:t>
      </w:r>
      <w:r w:rsidRPr="00A22492">
        <w:rPr>
          <w:b/>
          <w:sz w:val="32"/>
          <w:szCs w:val="32"/>
        </w:rPr>
        <w:t>Byng Boys</w:t>
      </w:r>
      <w:r>
        <w:rPr>
          <w:b/>
          <w:sz w:val="32"/>
          <w:szCs w:val="32"/>
        </w:rPr>
        <w:t xml:space="preserve"> 02</w:t>
      </w:r>
      <w:r>
        <w:t xml:space="preserve"> at Bartle Road                          Tuesday 29</w:t>
      </w:r>
      <w:r w:rsidRPr="00A22492">
        <w:rPr>
          <w:vertAlign w:val="superscript"/>
        </w:rPr>
        <w:t>th</w:t>
      </w:r>
      <w:r>
        <w:t xml:space="preserve"> March 2016</w:t>
      </w:r>
    </w:p>
    <w:p w:rsidR="007D6C7B" w:rsidRDefault="007D6C7B" w:rsidP="00EC1DC9">
      <w:r>
        <w:rPr>
          <w:noProof/>
          <w:lang w:val="en-US"/>
        </w:rPr>
        <w:pict>
          <v:shape id="Picture 9" o:spid="_x0000_s1033" type="#_x0000_t75" style="position:absolute;margin-left:190.1pt;margin-top:11.35pt;width:305.65pt;height:261.75pt;z-index:251662848;visibility:visible">
            <v:imagedata r:id="rId7" o:title=""/>
          </v:shape>
        </w:pict>
      </w:r>
      <w:r>
        <w:rPr>
          <w:noProof/>
          <w:lang w:val="en-US"/>
        </w:rPr>
        <w:pict>
          <v:shape id="Picture 8" o:spid="_x0000_s1034" type="#_x0000_t75" style="position:absolute;margin-left:-3.4pt;margin-top:6.85pt;width:182.95pt;height:266.45pt;z-index:251661824;visibility:visible">
            <v:imagedata r:id="rId8" o:title=""/>
          </v:shape>
        </w:pict>
      </w:r>
    </w:p>
    <w:p w:rsidR="007D6C7B" w:rsidRDefault="007D6C7B">
      <w:r>
        <w:rPr>
          <w:noProof/>
          <w:lang w:val="en-US"/>
        </w:rPr>
        <w:pict>
          <v:shape id="Text Box 15" o:spid="_x0000_s1035" type="#_x0000_t202" style="position:absolute;margin-left:179.6pt;margin-top:262.3pt;width:324.75pt;height:67.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" filled="f" stroked="f" strokeweight=".5pt">
            <v:textbox>
              <w:txbxContent>
                <w:p w:rsidR="007D6C7B" w:rsidRDefault="007D6C7B" w:rsidP="00EC1DC9">
                  <w:r>
                    <w:t>Joan Hayfield, was with O’Pip Shellhole and then joined Florence Nightingale to avoid it closing down for lack of membership. O’Pip &amp; Florence Nightingale have amalgamated And now meet at Bartle Road Moth cottage hall.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14" o:spid="_x0000_s1036" type="#_x0000_t202" style="position:absolute;margin-left:-9.4pt;margin-top:262.3pt;width:184.5pt;height:49.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" filled="f" stroked="f" strokeweight=".5pt">
            <v:textbox>
              <w:txbxContent>
                <w:p w:rsidR="007D6C7B" w:rsidRDefault="007D6C7B" w:rsidP="00EC1DC9">
                  <w:r>
                    <w:t>Oh My Gosh, with closed eyes, Jenny the Paybill has won the chicken in the raffle ! !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/>
    <w:p w:rsidR="007D6C7B" w:rsidRDefault="007D6C7B">
      <w:r>
        <w:rPr>
          <w:noProof/>
          <w:lang w:val="en-US"/>
        </w:rPr>
        <w:pict>
          <v:shape id="Picture 10" o:spid="_x0000_s1037" type="#_x0000_t75" style="position:absolute;margin-left:32.65pt;margin-top:.15pt;width:423.7pt;height:383.25pt;z-index:251663872;visibility:visible">
            <v:imagedata r:id="rId9" o:title=""/>
          </v:shape>
        </w:pict>
      </w:r>
      <w:r>
        <w:rPr>
          <w:noProof/>
          <w:lang w:val="en-US"/>
        </w:rPr>
        <w:pict>
          <v:shape id="Text Box 17" o:spid="_x0000_s1038" type="#_x0000_t202" style="position:absolute;margin-left:22.85pt;margin-top:383.4pt;width:433.5pt;height:37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" stroked="f" strokeweight=".5pt">
            <v:textbox>
              <w:txbxContent>
                <w:p w:rsidR="007D6C7B" w:rsidRPr="00FE2907" w:rsidRDefault="007D6C7B" w:rsidP="00FE2907">
                  <w:pPr>
                    <w:jc w:val="center"/>
                    <w:rPr>
                      <w:b/>
                    </w:rPr>
                  </w:pPr>
                  <w:r w:rsidRPr="00FE2907">
                    <w:rPr>
                      <w:b/>
                    </w:rPr>
                    <w:t>Better ‘Ole Shellhole RAIDS Byng Boys</w:t>
                  </w:r>
                </w:p>
                <w:p w:rsidR="007D6C7B" w:rsidRDefault="007D6C7B" w:rsidP="00EC1DC9">
                  <w:r>
                    <w:t xml:space="preserve">            Skippy Michell, Erich Hendricks                             The War Correspondent</w:t>
                  </w:r>
                </w:p>
              </w:txbxContent>
            </v:textbox>
          </v:shape>
        </w:pict>
      </w:r>
      <w:r>
        <w:tab/>
      </w:r>
      <w:bookmarkStart w:id="0" w:name="_GoBack"/>
      <w:bookmarkEnd w:id="0"/>
    </w:p>
    <w:sectPr w:rsidR="007D6C7B" w:rsidSect="00FB7CB5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492"/>
    <w:rsid w:val="00027A99"/>
    <w:rsid w:val="001C0C96"/>
    <w:rsid w:val="004D110A"/>
    <w:rsid w:val="004E50FC"/>
    <w:rsid w:val="00594A29"/>
    <w:rsid w:val="005C4BE5"/>
    <w:rsid w:val="005F7415"/>
    <w:rsid w:val="00672CE6"/>
    <w:rsid w:val="007D6C7B"/>
    <w:rsid w:val="00A22492"/>
    <w:rsid w:val="00AD2A9D"/>
    <w:rsid w:val="00AD3BA2"/>
    <w:rsid w:val="00B05BBE"/>
    <w:rsid w:val="00EC1DC9"/>
    <w:rsid w:val="00EF2B04"/>
    <w:rsid w:val="00FB7CB5"/>
    <w:rsid w:val="00FE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A99"/>
    <w:rPr>
      <w:sz w:val="24"/>
      <w:lang w:val="en-Z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22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2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65</Words>
  <Characters>376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Byng Boys 01 at Bartle Road                          Tuesday 29th March 2016</dc:title>
  <dc:subject/>
  <dc:creator>Peter</dc:creator>
  <cp:keywords/>
  <dc:description/>
  <cp:lastModifiedBy>Sue-Ellen</cp:lastModifiedBy>
  <cp:revision>2</cp:revision>
  <cp:lastPrinted>2016-03-30T08:14:00Z</cp:lastPrinted>
  <dcterms:created xsi:type="dcterms:W3CDTF">2016-04-03T08:19:00Z</dcterms:created>
  <dcterms:modified xsi:type="dcterms:W3CDTF">2016-04-03T08:19:00Z</dcterms:modified>
</cp:coreProperties>
</file>